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1242" w14:textId="4D6DE533" w:rsidR="00E53D98" w:rsidRDefault="005970BE">
      <w:pPr>
        <w:pStyle w:val="Name"/>
      </w:pPr>
      <w:r>
        <w:t>Vacuuming</w:t>
      </w:r>
      <w:r w:rsidR="00426045">
        <w:t xml:space="preserve"> </w:t>
      </w:r>
    </w:p>
    <w:p w14:paraId="5D2922F3" w14:textId="585A71A0" w:rsidR="00E53D98" w:rsidRDefault="00F5261C">
      <w:pPr>
        <w:pStyle w:val="ContactInfo"/>
      </w:pPr>
      <w:r>
        <w:t xml:space="preserve">Follow flow: </w:t>
      </w:r>
      <w:r w:rsidR="005970BE">
        <w:t>Start in the room furthest from the front door</w:t>
      </w:r>
    </w:p>
    <w:p w14:paraId="0E2EAE3B" w14:textId="0669CA4F" w:rsidR="00E53D98" w:rsidRDefault="00426045">
      <w:pPr>
        <w:pStyle w:val="Heading1"/>
      </w:pPr>
      <w:r>
        <w:t>Prepare</w:t>
      </w:r>
    </w:p>
    <w:p w14:paraId="2382F312" w14:textId="169FA026" w:rsidR="00D95A0B" w:rsidRPr="00D95A0B" w:rsidRDefault="00D95A0B" w:rsidP="00D95A0B">
      <w:r>
        <w:t>Make sure your vacuum is working properly</w:t>
      </w:r>
      <w:r w:rsidR="00184E48">
        <w:t xml:space="preserve"> and the bag is not full BEFORE you bring it in the </w:t>
      </w:r>
      <w:r w:rsidR="007B5BB6">
        <w:t>client’s</w:t>
      </w:r>
      <w:r w:rsidR="00184E48">
        <w:t xml:space="preserve"> home. </w:t>
      </w:r>
      <w:r w:rsidR="007B5BB6">
        <w:t>The floors make the biggest impression on our clients, so make sure to take your time with this part of the clean.</w:t>
      </w:r>
    </w:p>
    <w:p w14:paraId="0EAFC6ED" w14:textId="49A16F7C" w:rsidR="00E53D98" w:rsidRDefault="00426045">
      <w:pPr>
        <w:pStyle w:val="Heading1"/>
      </w:pPr>
      <w:r>
        <w:t>Clean</w:t>
      </w:r>
    </w:p>
    <w:p w14:paraId="46CA8DB7" w14:textId="791C88F4" w:rsidR="00A52744" w:rsidRDefault="00A52744" w:rsidP="00D95A0B">
      <w:r>
        <w:t xml:space="preserve">Start vacuuming in the farthest corner of the room. Pretend you are writing a series of </w:t>
      </w:r>
      <w:r w:rsidR="00184E48">
        <w:t>6-foot</w:t>
      </w:r>
      <w:r>
        <w:t xml:space="preserve"> letter </w:t>
      </w:r>
      <w:proofErr w:type="gramStart"/>
      <w:r>
        <w:t>M’s</w:t>
      </w:r>
      <w:proofErr w:type="gramEnd"/>
      <w:r>
        <w:t xml:space="preserve"> with your vacuum, where are vacuum line </w:t>
      </w:r>
      <w:r w:rsidR="009D50DA">
        <w:t xml:space="preserve">touches the next. They make a great impression on the client when they arrive home. As you encounter small furniture magazine racks, etc. lift slightly or scoot it out of the way to get underneath. As you come to throw rugs that have been left out you need to vacuum the rugs, replace them, and then the floor underneath. </w:t>
      </w:r>
    </w:p>
    <w:p w14:paraId="22D74B1E" w14:textId="6110BDEC" w:rsidR="009D50DA" w:rsidRDefault="009D50DA" w:rsidP="009D50DA">
      <w:pPr>
        <w:pStyle w:val="ListParagraph"/>
        <w:numPr>
          <w:ilvl w:val="0"/>
          <w:numId w:val="15"/>
        </w:numPr>
      </w:pPr>
      <w:r>
        <w:t xml:space="preserve">If the house is carpeted start from the furthest room and work your way down making sure not to walk over freshly vacuumed floors. </w:t>
      </w:r>
    </w:p>
    <w:p w14:paraId="5A52E8BD" w14:textId="386D8DD4" w:rsidR="009D50DA" w:rsidRDefault="009D50DA" w:rsidP="009D50DA">
      <w:pPr>
        <w:pStyle w:val="ListParagraph"/>
        <w:numPr>
          <w:ilvl w:val="0"/>
          <w:numId w:val="15"/>
        </w:numPr>
      </w:pPr>
      <w:r>
        <w:t xml:space="preserve">You may need to edge the carpet with the edging attachment before vacuuming as the vacuum does not get up against the wall. This is especially important for clients that have pets. </w:t>
      </w:r>
    </w:p>
    <w:p w14:paraId="5DE6C067" w14:textId="5E6B5307" w:rsidR="009D50DA" w:rsidRDefault="009D50DA" w:rsidP="009D50DA">
      <w:pPr>
        <w:pStyle w:val="ListParagraph"/>
        <w:numPr>
          <w:ilvl w:val="0"/>
          <w:numId w:val="15"/>
        </w:numPr>
      </w:pPr>
      <w:r>
        <w:t>Make sure to make a distinctly patterned carpet lines (moving back and forth while also moving from left to right)</w:t>
      </w:r>
    </w:p>
    <w:p w14:paraId="565D2608" w14:textId="743CA6AC" w:rsidR="009D50DA" w:rsidRDefault="009D50DA" w:rsidP="009D50DA">
      <w:pPr>
        <w:pStyle w:val="ListParagraph"/>
        <w:numPr>
          <w:ilvl w:val="0"/>
          <w:numId w:val="15"/>
        </w:numPr>
      </w:pPr>
      <w:r>
        <w:t xml:space="preserve">Edge the stair treads before you vacuum making sure you get anything the vacuum won’t be able to reach. </w:t>
      </w:r>
    </w:p>
    <w:p w14:paraId="55D2F7FD" w14:textId="5712AF57" w:rsidR="009D50DA" w:rsidRDefault="009D50DA" w:rsidP="009D50DA">
      <w:pPr>
        <w:pStyle w:val="ListParagraph"/>
        <w:numPr>
          <w:ilvl w:val="0"/>
          <w:numId w:val="15"/>
        </w:numPr>
      </w:pPr>
      <w:r>
        <w:t xml:space="preserve">If the house is a mixture of carpet and wood floors, make sure to vacuum all the carpets and rugs working from the furthest point of the house the beater brush attachment. Use the </w:t>
      </w:r>
      <w:proofErr w:type="gramStart"/>
      <w:r>
        <w:t>horse hair</w:t>
      </w:r>
      <w:proofErr w:type="gramEnd"/>
      <w:r>
        <w:t xml:space="preserve"> brush for the hard flooring. Fold or roll any small rugs and move them to the side to get ready for mopping. </w:t>
      </w:r>
    </w:p>
    <w:p w14:paraId="02DD8775" w14:textId="1E7007C3" w:rsidR="009D50DA" w:rsidRDefault="009D50DA" w:rsidP="009D50DA">
      <w:pPr>
        <w:pStyle w:val="ListParagraph"/>
        <w:numPr>
          <w:ilvl w:val="0"/>
          <w:numId w:val="15"/>
        </w:numPr>
      </w:pPr>
      <w:r>
        <w:t>Make sure to vacuum underneath furniture</w:t>
      </w:r>
      <w:r w:rsidR="009D133B">
        <w:t xml:space="preserve"> that you can get too, including beds and dressers. If the vacuum does not fit under the furniture on hard surfaces but there is a small </w:t>
      </w:r>
      <w:proofErr w:type="gramStart"/>
      <w:r w:rsidR="009D133B">
        <w:t>space</w:t>
      </w:r>
      <w:proofErr w:type="gramEnd"/>
      <w:r w:rsidR="009D133B">
        <w:t xml:space="preserve"> you can do that by hand with a towel or use your duster to go underneath. Also make sure to vacuum particularly well under cabinets as that is where a lot of dirt likes to hide. </w:t>
      </w:r>
    </w:p>
    <w:p w14:paraId="4AE67C69" w14:textId="196BF3BA" w:rsidR="009D133B" w:rsidRDefault="009D133B" w:rsidP="009D50DA">
      <w:pPr>
        <w:pStyle w:val="ListParagraph"/>
        <w:numPr>
          <w:ilvl w:val="0"/>
          <w:numId w:val="15"/>
        </w:numPr>
      </w:pPr>
      <w:r>
        <w:t>We move small pieces of furniture to vacuum such as dining chairs and foot stools basically anything that can be moved easily and replaced without major effort (under 25lbs)</w:t>
      </w:r>
    </w:p>
    <w:p w14:paraId="5D71DE3E" w14:textId="690478B8" w:rsidR="009D133B" w:rsidRDefault="009D133B" w:rsidP="009D50DA">
      <w:pPr>
        <w:pStyle w:val="ListParagraph"/>
        <w:numPr>
          <w:ilvl w:val="0"/>
          <w:numId w:val="15"/>
        </w:numPr>
      </w:pPr>
      <w:r>
        <w:t xml:space="preserve">Make sure to wipe off the feet of any chairs you encounter, especially in homes with pets as they tend to be hairy. </w:t>
      </w:r>
    </w:p>
    <w:p w14:paraId="246539C9" w14:textId="3545834A" w:rsidR="00A52744" w:rsidRPr="00D95A0B" w:rsidRDefault="00A52744" w:rsidP="00D95A0B">
      <w:r>
        <w:lastRenderedPageBreak/>
        <w:t xml:space="preserve">Take your time to keep the cord behind you untangled. Some areas to be vacuumed are well traveled and need extra attention., so vacuum more slowly or repeat each push and pull of the vacuum. If an area is littles used, speed up and don’t go over twice. </w:t>
      </w:r>
    </w:p>
    <w:p w14:paraId="4DB8A255" w14:textId="52AE6919" w:rsidR="00E53D98" w:rsidRDefault="00926AC6">
      <w:pPr>
        <w:pStyle w:val="Heading1"/>
      </w:pPr>
      <w:r>
        <w:t>Quality Check</w:t>
      </w:r>
    </w:p>
    <w:p w14:paraId="0802C677" w14:textId="2A891230" w:rsidR="00A52744" w:rsidRPr="00A52744" w:rsidRDefault="009D133B" w:rsidP="00A52744">
      <w:r>
        <w:t xml:space="preserve">Move small items to make sure it was cleaned underneath. Check under furniture and rugs. Don’t forget edges. </w:t>
      </w:r>
      <w:r w:rsidR="00350AA1">
        <w:t xml:space="preserve">When you are mopping it is a great time to check the vacuum work. If there is more than a small </w:t>
      </w:r>
      <w:r w:rsidR="007B5BB6">
        <w:t>number</w:t>
      </w:r>
      <w:r w:rsidR="00350AA1">
        <w:t xml:space="preserve"> of debris that was missed, you may need to go back over the floor with the vacuum.</w:t>
      </w:r>
      <w:r w:rsidR="00350AA1">
        <w:t xml:space="preserve"> A great mopping job won’t make up for a poor vacuuming job. </w:t>
      </w:r>
    </w:p>
    <w:p w14:paraId="04420D1C" w14:textId="67EE6189" w:rsidR="00926AC6" w:rsidRDefault="00926AC6" w:rsidP="00926AC6">
      <w:pPr>
        <w:pStyle w:val="Heading1"/>
      </w:pPr>
      <w:r>
        <w:t>Products</w:t>
      </w:r>
    </w:p>
    <w:p w14:paraId="3990D4D7" w14:textId="553EDFC7" w:rsidR="00926AC6" w:rsidRDefault="00350AA1">
      <w:r>
        <w:t xml:space="preserve">ProTeam backpack vacuum with a horsehair brush and power beater brush. Extra vacuum bags. </w:t>
      </w:r>
    </w:p>
    <w:p w14:paraId="0A34305A" w14:textId="77777777" w:rsidR="00184E48" w:rsidRPr="00D95A0B" w:rsidRDefault="00184E48" w:rsidP="00184E48">
      <w:r>
        <w:t xml:space="preserve">Make sure your vacuum is working properly. Check to make sure the bag is not full BEFORE you bring it in the client’s house. Is your filter clean? Is there excessive debris on the brush or in the poles? This tool needs to always be in perfect working order. </w:t>
      </w:r>
    </w:p>
    <w:p w14:paraId="681BB679" w14:textId="77777777" w:rsidR="00184E48" w:rsidRDefault="00184E48"/>
    <w:p w14:paraId="7D500B50" w14:textId="77777777" w:rsidR="006C559E" w:rsidRDefault="006C559E">
      <w:pPr>
        <w:pStyle w:val="Heading1"/>
      </w:pPr>
    </w:p>
    <w:p w14:paraId="76261389" w14:textId="4330CA84" w:rsidR="00E53D98" w:rsidRDefault="00926AC6">
      <w:pPr>
        <w:pStyle w:val="Heading1"/>
      </w:pPr>
      <w:r>
        <w:t>NEVER EVERS</w:t>
      </w:r>
      <w:r w:rsidR="006C559E">
        <w:t xml:space="preserve"> </w:t>
      </w:r>
      <w:r w:rsidR="00184E48">
        <w:t>while vacuuming</w:t>
      </w:r>
    </w:p>
    <w:p w14:paraId="7B0312E5" w14:textId="499867C7" w:rsidR="00E53D98" w:rsidRDefault="00926AC6" w:rsidP="00926AC6">
      <w:pPr>
        <w:pStyle w:val="ListBullet"/>
      </w:pPr>
      <w:r>
        <w:t xml:space="preserve">Never use </w:t>
      </w:r>
      <w:r w:rsidR="00184E48">
        <w:t xml:space="preserve">pull the cord when you are vacuuming. It stretches the cord and then it starts twisting. </w:t>
      </w:r>
    </w:p>
    <w:p w14:paraId="76D2067F" w14:textId="6E55C296" w:rsidR="00184E48" w:rsidRDefault="00184E48" w:rsidP="00926AC6">
      <w:pPr>
        <w:pStyle w:val="ListBullet"/>
      </w:pPr>
      <w:r>
        <w:t xml:space="preserve">Never ever toss your vacuum in the car. Make sure to avoid damaging the cord or machine when closing your trunk lid. </w:t>
      </w:r>
    </w:p>
    <w:p w14:paraId="6B16E050" w14:textId="416BD1C7" w:rsidR="00184E48" w:rsidRDefault="00184E48" w:rsidP="00926AC6">
      <w:pPr>
        <w:pStyle w:val="ListBullet"/>
      </w:pPr>
      <w:r>
        <w:t xml:space="preserve">Never, ever pull the cord from the wall, always pull the plug out of the wall socket. </w:t>
      </w:r>
    </w:p>
    <w:p w14:paraId="605B87E6" w14:textId="5290402D" w:rsidR="00184E48" w:rsidRDefault="00184E48" w:rsidP="00926AC6">
      <w:pPr>
        <w:pStyle w:val="ListBullet"/>
      </w:pPr>
      <w:r>
        <w:t xml:space="preserve">Never, ever vacuum a damp floor. The moisture will pull into the vacuum and cause a clog at your next house. </w:t>
      </w:r>
    </w:p>
    <w:p w14:paraId="02FAD019" w14:textId="19314708" w:rsidR="00184E48" w:rsidRDefault="00184E48" w:rsidP="00926AC6">
      <w:pPr>
        <w:pStyle w:val="ListBullet"/>
      </w:pPr>
      <w:r>
        <w:t xml:space="preserve">Never, ever vacuum a carpet or large rug with the horsehair brush. It does a poor job of pick up the dirt. </w:t>
      </w:r>
    </w:p>
    <w:p w14:paraId="127ECF22" w14:textId="6FB11417" w:rsidR="00184E48" w:rsidRDefault="00184E48" w:rsidP="00926AC6">
      <w:pPr>
        <w:pStyle w:val="ListBullet"/>
      </w:pPr>
      <w:r>
        <w:t xml:space="preserve">Never, ever vacuum under furniture without looking under there first. You cannot vacuum clothing tags and bigger paper items. They will clog your vacuum. </w:t>
      </w:r>
    </w:p>
    <w:p w14:paraId="775CBB0D" w14:textId="25283E3F" w:rsidR="00184E48" w:rsidRDefault="00184E48" w:rsidP="00926AC6">
      <w:pPr>
        <w:pStyle w:val="ListBullet"/>
      </w:pPr>
      <w:r>
        <w:t xml:space="preserve">Never, ever vacuum with a full bag. The suction </w:t>
      </w:r>
      <w:proofErr w:type="gramStart"/>
      <w:r>
        <w:t>will be not be</w:t>
      </w:r>
      <w:proofErr w:type="gramEnd"/>
      <w:r>
        <w:t xml:space="preserve"> strong and dirt will be missed. </w:t>
      </w:r>
    </w:p>
    <w:p w14:paraId="13E8B4EE" w14:textId="5F340DC2" w:rsidR="00184E48" w:rsidRDefault="00184E48" w:rsidP="00926AC6">
      <w:pPr>
        <w:pStyle w:val="ListBullet"/>
      </w:pPr>
      <w:r>
        <w:t xml:space="preserve">Never, ever bang the furniture or walls with the vacuum. </w:t>
      </w:r>
    </w:p>
    <w:p w14:paraId="6B00A829" w14:textId="3E098057" w:rsidR="00184E48" w:rsidRDefault="00184E48" w:rsidP="00926AC6">
      <w:pPr>
        <w:pStyle w:val="ListBullet"/>
      </w:pPr>
      <w:r>
        <w:t xml:space="preserve">Never, ever vacuum the fringe on a rug. It needs to be raked with your fingers or a </w:t>
      </w:r>
      <w:r w:rsidR="007B5BB6">
        <w:t xml:space="preserve">brush. </w:t>
      </w:r>
    </w:p>
    <w:p w14:paraId="17150004" w14:textId="77777777" w:rsidR="00926AC6" w:rsidRDefault="00926AC6" w:rsidP="00926AC6">
      <w:pPr>
        <w:pStyle w:val="ListBullet"/>
        <w:numPr>
          <w:ilvl w:val="0"/>
          <w:numId w:val="0"/>
        </w:numPr>
        <w:ind w:left="216" w:hanging="216"/>
      </w:pPr>
    </w:p>
    <w:sectPr w:rsidR="00926AC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4E97" w14:textId="77777777" w:rsidR="007E49FD" w:rsidRDefault="007E49FD">
      <w:r>
        <w:separator/>
      </w:r>
    </w:p>
  </w:endnote>
  <w:endnote w:type="continuationSeparator" w:id="0">
    <w:p w14:paraId="17535922" w14:textId="77777777" w:rsidR="007E49FD" w:rsidRDefault="007E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AF2" w14:textId="77777777" w:rsidR="00E53D98" w:rsidRDefault="00FE0E4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FB27" w14:textId="77777777" w:rsidR="007E49FD" w:rsidRDefault="007E49FD">
      <w:r>
        <w:separator/>
      </w:r>
    </w:p>
  </w:footnote>
  <w:footnote w:type="continuationSeparator" w:id="0">
    <w:p w14:paraId="465D06E9" w14:textId="77777777" w:rsidR="007E49FD" w:rsidRDefault="007E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2E9" w14:textId="77777777" w:rsidR="00E53D98" w:rsidRDefault="00FE0E42">
    <w:r>
      <w:rPr>
        <w:noProof/>
        <w:lang w:eastAsia="en-US"/>
      </w:rPr>
      <mc:AlternateContent>
        <mc:Choice Requires="wps">
          <w:drawing>
            <wp:anchor distT="0" distB="0" distL="114300" distR="114300" simplePos="0" relativeHeight="251665408" behindDoc="1" locked="0" layoutInCell="1" allowOverlap="1" wp14:anchorId="4053715E" wp14:editId="5C30FB0A">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5B8302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B9" w14:textId="77777777" w:rsidR="00E53D98" w:rsidRDefault="00FE0E42">
    <w:r>
      <w:rPr>
        <w:noProof/>
        <w:lang w:eastAsia="en-US"/>
      </w:rPr>
      <mc:AlternateContent>
        <mc:Choice Requires="wpg">
          <w:drawing>
            <wp:anchor distT="0" distB="0" distL="114300" distR="114300" simplePos="0" relativeHeight="251663360" behindDoc="1" locked="0" layoutInCell="1" allowOverlap="1" wp14:anchorId="5E1B8AF1" wp14:editId="61AE375C">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8EAF44" w14:textId="77777777" w:rsidR="00E53D98" w:rsidRDefault="00E53D9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E1B8AF1"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38EAF44" w14:textId="77777777" w:rsidR="00E53D98" w:rsidRDefault="00E53D98">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1B3F12"/>
    <w:multiLevelType w:val="hybridMultilevel"/>
    <w:tmpl w:val="6632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E37CE"/>
    <w:multiLevelType w:val="hybridMultilevel"/>
    <w:tmpl w:val="27EE1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45"/>
    <w:rsid w:val="00115A34"/>
    <w:rsid w:val="00184E48"/>
    <w:rsid w:val="001E072B"/>
    <w:rsid w:val="00350AA1"/>
    <w:rsid w:val="00426045"/>
    <w:rsid w:val="005970BE"/>
    <w:rsid w:val="006C559E"/>
    <w:rsid w:val="007B5BB6"/>
    <w:rsid w:val="007E49FD"/>
    <w:rsid w:val="00926AC6"/>
    <w:rsid w:val="009D133B"/>
    <w:rsid w:val="009D50DA"/>
    <w:rsid w:val="00A52744"/>
    <w:rsid w:val="00D95A0B"/>
    <w:rsid w:val="00E53D98"/>
    <w:rsid w:val="00F5261C"/>
    <w:rsid w:val="00FE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DB0C"/>
  <w15:chartTrackingRefBased/>
  <w15:docId w15:val="{EDDF23D6-C2F5-A24F-9538-85740BC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ahenley/Library/Containers/com.microsoft.Word/Data/Library/Application%20Support/Microsoft/Office/16.0/DTS/en-US%7b69CA0C82-F9AF-6842-B9F9-F36E73F8098A%7d/%7b1A606E3A-3C82-074C-B7B6-2806DCD88515%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{1A606E3A-3C82-074C-B7B6-2806DCD88515}tf10002074.dotx</Template>
  <TotalTime>3</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diana@naturalccs.com</dc:creator>
  <cp:keywords/>
  <dc:description/>
  <cp:lastModifiedBy>Chad Henley</cp:lastModifiedBy>
  <cp:revision>2</cp:revision>
  <dcterms:created xsi:type="dcterms:W3CDTF">2021-10-28T16:16:00Z</dcterms:created>
  <dcterms:modified xsi:type="dcterms:W3CDTF">2021-10-28T16:16:00Z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