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1242" w14:textId="77D89B82" w:rsidR="00E53D98" w:rsidRDefault="00EF13F5">
      <w:pPr>
        <w:pStyle w:val="Name"/>
      </w:pPr>
      <w:r>
        <w:t>Bathroom</w:t>
      </w:r>
    </w:p>
    <w:p w14:paraId="5D2922F3" w14:textId="17339DF5" w:rsidR="00E53D98" w:rsidRDefault="00F5261C">
      <w:pPr>
        <w:pStyle w:val="ContactInfo"/>
      </w:pPr>
      <w:r>
        <w:t xml:space="preserve">Follow flow: </w:t>
      </w:r>
      <w:r w:rsidR="00426045">
        <w:t>Top-bottom, left-right or right-left, back-front</w:t>
      </w:r>
    </w:p>
    <w:p w14:paraId="0E2EAE3B" w14:textId="0F8CF42C" w:rsidR="00E53D98" w:rsidRDefault="00426045">
      <w:pPr>
        <w:pStyle w:val="Heading1"/>
      </w:pPr>
      <w:r>
        <w:t>Prepare</w:t>
      </w:r>
    </w:p>
    <w:p w14:paraId="2FDEBAC4" w14:textId="6FC5159C" w:rsidR="00E53D98" w:rsidRDefault="00426045">
      <w:r>
        <w:t xml:space="preserve">Turn on lights, put rugs and trashcans right outside door, load apron with </w:t>
      </w:r>
      <w:r w:rsidR="00C1316B">
        <w:t>1 green</w:t>
      </w:r>
      <w:r>
        <w:t xml:space="preserve"> towel</w:t>
      </w:r>
      <w:r w:rsidR="006C559E">
        <w:t xml:space="preserve"> for drying and polishing</w:t>
      </w:r>
      <w:r>
        <w:t xml:space="preserve">, 1 blue towel, </w:t>
      </w:r>
      <w:r w:rsidR="00C1316B">
        <w:t>red towel, red</w:t>
      </w:r>
      <w:r>
        <w:t xml:space="preserve"> microfiber scrub towel, stainless steel scrubby (</w:t>
      </w:r>
      <w:r w:rsidR="00C1316B">
        <w:t>SHOWER DOOR ONLY</w:t>
      </w:r>
      <w:r>
        <w:t xml:space="preserve">), magic eraser, plastic scraper, toothbrush. Prep HOT water and 4-5 drops of dish soap in small bucket with 2 </w:t>
      </w:r>
      <w:r w:rsidR="00C1316B">
        <w:t>green</w:t>
      </w:r>
      <w:r>
        <w:t xml:space="preserve"> towels for all surface cleaning. Prep HOT water and 4-5 drops of dish soap in large bucket with</w:t>
      </w:r>
      <w:r w:rsidR="00C1316B">
        <w:t xml:space="preserve"> 1</w:t>
      </w:r>
      <w:r>
        <w:t xml:space="preserve"> blue mop cloths</w:t>
      </w:r>
      <w:r w:rsidR="006C559E">
        <w:t>.</w:t>
      </w:r>
    </w:p>
    <w:p w14:paraId="0EAFC6ED" w14:textId="69331362" w:rsidR="00E53D98" w:rsidRDefault="00426045">
      <w:pPr>
        <w:pStyle w:val="Heading1"/>
      </w:pPr>
      <w:r>
        <w:t>Clean</w:t>
      </w:r>
    </w:p>
    <w:p w14:paraId="086F1DC9" w14:textId="55A58537" w:rsidR="00E53D98" w:rsidRDefault="00426045">
      <w:r>
        <w:t>1</w:t>
      </w:r>
      <w:r w:rsidRPr="00426045">
        <w:rPr>
          <w:vertAlign w:val="superscript"/>
        </w:rPr>
        <w:t>st</w:t>
      </w:r>
      <w:r>
        <w:t xml:space="preserve"> round: long duster, </w:t>
      </w:r>
      <w:r w:rsidR="00F5261C">
        <w:t xml:space="preserve">dust for cobwebs, light fixtures, ceiling fans, baseboards, door frames, vents (hand wipe with deep cleans and move out cleans) </w:t>
      </w:r>
      <w:r w:rsidR="00926AC6">
        <w:t>windowsills</w:t>
      </w:r>
      <w:r w:rsidR="00F5261C">
        <w:t>, blinds</w:t>
      </w:r>
    </w:p>
    <w:p w14:paraId="0770916C" w14:textId="226CCA80" w:rsidR="00F5261C" w:rsidRDefault="00F5261C">
      <w:r>
        <w:t>2</w:t>
      </w:r>
      <w:r w:rsidRPr="00F5261C">
        <w:rPr>
          <w:vertAlign w:val="superscript"/>
        </w:rPr>
        <w:t>nd</w:t>
      </w:r>
      <w:r>
        <w:t xml:space="preserve"> round: Start to the left (or right) of the sink and move around the room, following flow. Wash doors &amp; handles, switch plates, outlet covers. Spot clean cabine</w:t>
      </w:r>
      <w:r w:rsidR="00926AC6">
        <w:t xml:space="preserve">t faces, and walls </w:t>
      </w:r>
      <w:r>
        <w:t xml:space="preserve">as needed. </w:t>
      </w:r>
      <w:r w:rsidR="00C00700">
        <w:t xml:space="preserve">First remove all products and items (razors, toys, </w:t>
      </w:r>
      <w:proofErr w:type="spellStart"/>
      <w:r w:rsidR="00C00700">
        <w:t>etc</w:t>
      </w:r>
      <w:proofErr w:type="spellEnd"/>
      <w:r w:rsidR="00C00700">
        <w:t>) in tub or shower and place on a towel on the floor and then wash and scrub inside and out of tub and showers</w:t>
      </w:r>
      <w:r w:rsidR="00070F08">
        <w:t xml:space="preserve"> using the stainless steel scrubby ONLY on the safety glass on the shower door</w:t>
      </w:r>
      <w:r>
        <w:t xml:space="preserve">, counter </w:t>
      </w:r>
      <w:r w:rsidR="00C1316B">
        <w:t>tops,</w:t>
      </w:r>
      <w:r>
        <w:t xml:space="preserve"> </w:t>
      </w:r>
      <w:r w:rsidR="00C1316B">
        <w:t xml:space="preserve">and vanity </w:t>
      </w:r>
      <w:r>
        <w:t xml:space="preserve">(moving everything), backsplash tile, </w:t>
      </w:r>
      <w:r w:rsidR="00926AC6">
        <w:t xml:space="preserve">ending at the sink. Scrub/polish sinks, faucets. </w:t>
      </w:r>
      <w:r w:rsidR="00C00700">
        <w:t>Scrub and wash inside and out of toilet using the RED towel only. Wash floor around toilet area by han</w:t>
      </w:r>
      <w:r w:rsidR="00070F08">
        <w:t xml:space="preserve">d while you are there. </w:t>
      </w:r>
      <w:r w:rsidR="00C00700">
        <w:t xml:space="preserve"> </w:t>
      </w:r>
    </w:p>
    <w:p w14:paraId="5ADC3A62" w14:textId="0C6C8716" w:rsidR="00E53D98" w:rsidRDefault="00926AC6" w:rsidP="00926AC6">
      <w:r>
        <w:t>3</w:t>
      </w:r>
      <w:r w:rsidRPr="00926AC6">
        <w:rPr>
          <w:vertAlign w:val="superscript"/>
        </w:rPr>
        <w:t>rd</w:t>
      </w:r>
      <w:r>
        <w:t xml:space="preserve"> round: Empty trash washing the </w:t>
      </w:r>
      <w:r w:rsidR="00C00700">
        <w:t xml:space="preserve">inside and </w:t>
      </w:r>
      <w:r>
        <w:t xml:space="preserve">outside of the can. </w:t>
      </w:r>
      <w:r w:rsidR="00070F08">
        <w:t xml:space="preserve">Check presentation. </w:t>
      </w:r>
      <w:r>
        <w:t xml:space="preserve">Vacuum thoroughly and then wash the floor. </w:t>
      </w:r>
    </w:p>
    <w:p w14:paraId="4DB8A255" w14:textId="47B8E0C8" w:rsidR="00E53D98" w:rsidRDefault="00926AC6">
      <w:pPr>
        <w:pStyle w:val="Heading1"/>
      </w:pPr>
      <w:r>
        <w:t>Quality Check</w:t>
      </w:r>
    </w:p>
    <w:p w14:paraId="5D0CB116" w14:textId="77777777" w:rsidR="00FD2ABB" w:rsidRDefault="002C1860" w:rsidP="00FD2ABB">
      <w:r>
        <w:t>Check sinks, especially around drain holes</w:t>
      </w:r>
      <w:r w:rsidR="00C00700">
        <w:t>.</w:t>
      </w:r>
      <w:r>
        <w:t xml:space="preserve"> Check mirrors for streaks, fingerprints, and toothpaste splatter. All chrome should be dry and streak free. Check tub and shower. Any pink mold is easy to remove, and a common complaint. Shower doors should be free of soap scum. If you can scrap it off with your thumbnail, then it should be removed fully. Check under toilet lid, outside front, the base and where the toilet meets the floor. Check behind toilet. Toilet paper should be folded in a professional V. Check soap dishes and vanity trays. Check the feet of tables and chairs for hair. It often sticks and needs to be pulled by hand. Don’t forget to look behind the doors. </w:t>
      </w:r>
      <w:r w:rsidR="00FD2ABB">
        <w:t xml:space="preserve">Take a damp white paper towel and check the floors for dirt. </w:t>
      </w:r>
    </w:p>
    <w:p w14:paraId="3F3883D3" w14:textId="4AF27740" w:rsidR="00E53D98" w:rsidRDefault="00E53D98"/>
    <w:p w14:paraId="04420D1C" w14:textId="67EE6189" w:rsidR="00926AC6" w:rsidRDefault="00926AC6" w:rsidP="00926AC6">
      <w:pPr>
        <w:pStyle w:val="Heading1"/>
      </w:pPr>
      <w:r>
        <w:lastRenderedPageBreak/>
        <w:t>Products</w:t>
      </w:r>
    </w:p>
    <w:p w14:paraId="65F46109" w14:textId="101A9C3F" w:rsidR="006C559E" w:rsidRDefault="006C559E" w:rsidP="00926AC6">
      <w:r>
        <w:t xml:space="preserve">Hot water and dish soap for most surfaces. Orange oil as needed for </w:t>
      </w:r>
      <w:r w:rsidR="00C00700">
        <w:t xml:space="preserve">soap scum in tub and sink. </w:t>
      </w:r>
      <w:r>
        <w:t>Barkeepers’ friend removes most stains in porcelain sinks</w:t>
      </w:r>
      <w:r w:rsidR="002C1860">
        <w:t>, tubs</w:t>
      </w:r>
      <w:r w:rsidR="00070F08">
        <w:t xml:space="preserve"> and used to clean the toilets</w:t>
      </w:r>
      <w:r>
        <w:t xml:space="preserve">. </w:t>
      </w:r>
      <w:r w:rsidR="00115A34">
        <w:t>Vinegar can</w:t>
      </w:r>
      <w:r w:rsidR="00070F08">
        <w:t xml:space="preserve"> used for glass or mirrors.</w:t>
      </w:r>
    </w:p>
    <w:p w14:paraId="3990D4D7" w14:textId="77777777" w:rsidR="00926AC6" w:rsidRDefault="00926AC6"/>
    <w:p w14:paraId="7D500B50" w14:textId="77777777" w:rsidR="006C559E" w:rsidRDefault="006C559E">
      <w:pPr>
        <w:pStyle w:val="Heading1"/>
      </w:pPr>
    </w:p>
    <w:p w14:paraId="7B0312E5" w14:textId="13BD7B32" w:rsidR="00E53D98" w:rsidRDefault="00926AC6" w:rsidP="00070F08">
      <w:pPr>
        <w:pStyle w:val="Heading1"/>
      </w:pPr>
      <w:r>
        <w:t>NEVER EVERS</w:t>
      </w:r>
      <w:r w:rsidR="006C559E">
        <w:t xml:space="preserve"> in the </w:t>
      </w:r>
      <w:r w:rsidR="00070F08">
        <w:t>bathroom</w:t>
      </w:r>
      <w:r>
        <w:t>!</w:t>
      </w:r>
    </w:p>
    <w:p w14:paraId="6E22C209" w14:textId="40C9329E" w:rsidR="00926AC6" w:rsidRDefault="00926AC6" w:rsidP="00926AC6">
      <w:pPr>
        <w:pStyle w:val="ListBullet"/>
      </w:pPr>
      <w:r>
        <w:t xml:space="preserve">Never ever leave barkeepers friend on surfaces for more than 1 minutes. It can discolor the surfaces. </w:t>
      </w:r>
    </w:p>
    <w:p w14:paraId="01A7C10D" w14:textId="331A3BAE" w:rsidR="00926AC6" w:rsidRDefault="00926AC6" w:rsidP="00926AC6">
      <w:pPr>
        <w:pStyle w:val="ListBullet"/>
      </w:pPr>
      <w:r>
        <w:t>Never ever use anything other than hot water on countertops, especially granite</w:t>
      </w:r>
    </w:p>
    <w:p w14:paraId="104AF8EC" w14:textId="6F35F04B" w:rsidR="006C559E" w:rsidRDefault="006C559E" w:rsidP="00926AC6">
      <w:pPr>
        <w:pStyle w:val="ListBullet"/>
      </w:pPr>
      <w:r>
        <w:t xml:space="preserve">Never ever use orange oil on plastic or stainless steel. </w:t>
      </w:r>
      <w:r w:rsidR="00070F08">
        <w:t xml:space="preserve">It is ONLY for soap scum in tubs or sink. </w:t>
      </w:r>
    </w:p>
    <w:p w14:paraId="4EE378AB" w14:textId="5651552E" w:rsidR="006C559E" w:rsidRDefault="006C559E" w:rsidP="00926AC6">
      <w:pPr>
        <w:pStyle w:val="ListBullet"/>
      </w:pPr>
      <w:r>
        <w:t xml:space="preserve">Never ever </w:t>
      </w:r>
      <w:r w:rsidR="00070F08">
        <w:t xml:space="preserve">put items from the vanity on the floor. You can easily knock something over that way. Either move the items in sections or put them gently in the sink.  </w:t>
      </w:r>
    </w:p>
    <w:p w14:paraId="16FEB2F3" w14:textId="28A6292C" w:rsidR="006C559E" w:rsidRDefault="006C559E" w:rsidP="00926AC6">
      <w:pPr>
        <w:pStyle w:val="ListBullet"/>
      </w:pPr>
      <w:r>
        <w:t>Never use vinegar on stone</w:t>
      </w:r>
    </w:p>
    <w:p w14:paraId="09864718" w14:textId="672BE163" w:rsidR="00115A34" w:rsidRDefault="00115A34" w:rsidP="00926AC6">
      <w:pPr>
        <w:pStyle w:val="ListBullet"/>
      </w:pPr>
      <w:r>
        <w:t xml:space="preserve">Never stand on the countertops </w:t>
      </w:r>
    </w:p>
    <w:p w14:paraId="197283F6" w14:textId="50FDA162" w:rsidR="00070F08" w:rsidRDefault="00070F08" w:rsidP="00926AC6">
      <w:pPr>
        <w:pStyle w:val="ListBullet"/>
      </w:pPr>
      <w:r>
        <w:t>Never ever put a step stool in the shower to reach the top. Use your floor mop to get out of reach</w:t>
      </w:r>
      <w:r w:rsidR="00E5767C">
        <w:t xml:space="preserve"> </w:t>
      </w:r>
      <w:r>
        <w:t>shower tops</w:t>
      </w:r>
      <w:r w:rsidR="00E5767C">
        <w:t>.</w:t>
      </w:r>
    </w:p>
    <w:p w14:paraId="4B0E13AC" w14:textId="49D13A95" w:rsidR="00E5767C" w:rsidRDefault="00E5767C" w:rsidP="00E5767C">
      <w:pPr>
        <w:pStyle w:val="ListBullet"/>
      </w:pPr>
      <w:r>
        <w:t xml:space="preserve">Never ever take any garbage off the property. If you cannot find the clients large can, ask the client of call the office. Trash removed from the </w:t>
      </w:r>
      <w:r>
        <w:t>client’s</w:t>
      </w:r>
      <w:r>
        <w:t xml:space="preserve"> home could be considered theft. </w:t>
      </w:r>
    </w:p>
    <w:p w14:paraId="213A0CE9" w14:textId="77777777" w:rsidR="00E5767C" w:rsidRDefault="00E5767C" w:rsidP="00E5767C">
      <w:pPr>
        <w:pStyle w:val="ListBullet"/>
        <w:numPr>
          <w:ilvl w:val="0"/>
          <w:numId w:val="0"/>
        </w:numPr>
        <w:ind w:left="216"/>
      </w:pPr>
    </w:p>
    <w:p w14:paraId="17150004" w14:textId="77777777" w:rsidR="00926AC6" w:rsidRDefault="00926AC6" w:rsidP="00926AC6">
      <w:pPr>
        <w:pStyle w:val="ListBullet"/>
        <w:numPr>
          <w:ilvl w:val="0"/>
          <w:numId w:val="0"/>
        </w:numPr>
        <w:ind w:left="216" w:hanging="216"/>
      </w:pPr>
    </w:p>
    <w:sectPr w:rsidR="00926AC6">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B7F6" w14:textId="77777777" w:rsidR="00B4360F" w:rsidRDefault="00B4360F">
      <w:r>
        <w:separator/>
      </w:r>
    </w:p>
  </w:endnote>
  <w:endnote w:type="continuationSeparator" w:id="0">
    <w:p w14:paraId="3BA878C5" w14:textId="77777777" w:rsidR="00B4360F" w:rsidRDefault="00B4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5AF2" w14:textId="77777777" w:rsidR="00E53D98" w:rsidRDefault="00FE0E42">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5968" w14:textId="77777777" w:rsidR="00B4360F" w:rsidRDefault="00B4360F">
      <w:r>
        <w:separator/>
      </w:r>
    </w:p>
  </w:footnote>
  <w:footnote w:type="continuationSeparator" w:id="0">
    <w:p w14:paraId="1064F86B" w14:textId="77777777" w:rsidR="00B4360F" w:rsidRDefault="00B4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2E9" w14:textId="77777777" w:rsidR="00E53D98" w:rsidRDefault="00FE0E42">
    <w:r>
      <w:rPr>
        <w:noProof/>
        <w:lang w:eastAsia="en-US"/>
      </w:rPr>
      <mc:AlternateContent>
        <mc:Choice Requires="wps">
          <w:drawing>
            <wp:anchor distT="0" distB="0" distL="114300" distR="114300" simplePos="0" relativeHeight="251665408" behindDoc="1" locked="0" layoutInCell="1" allowOverlap="1" wp14:anchorId="4053715E" wp14:editId="5C30FB0A">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5B83026"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B9" w14:textId="77777777" w:rsidR="00E53D98" w:rsidRDefault="00FE0E42">
    <w:r>
      <w:rPr>
        <w:noProof/>
        <w:lang w:eastAsia="en-US"/>
      </w:rPr>
      <mc:AlternateContent>
        <mc:Choice Requires="wpg">
          <w:drawing>
            <wp:anchor distT="0" distB="0" distL="114300" distR="114300" simplePos="0" relativeHeight="251663360" behindDoc="1" locked="0" layoutInCell="1" allowOverlap="1" wp14:anchorId="5E1B8AF1" wp14:editId="61AE375C">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38EAF44" w14:textId="77777777" w:rsidR="00E53D98" w:rsidRDefault="00E53D9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5E1B8AF1"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738EAF44" w14:textId="77777777" w:rsidR="00E53D98" w:rsidRDefault="00E53D98">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45"/>
    <w:rsid w:val="00070F08"/>
    <w:rsid w:val="00115A34"/>
    <w:rsid w:val="002C1860"/>
    <w:rsid w:val="00426045"/>
    <w:rsid w:val="00663C5A"/>
    <w:rsid w:val="006C559E"/>
    <w:rsid w:val="00926AC6"/>
    <w:rsid w:val="00AC7C7E"/>
    <w:rsid w:val="00B4360F"/>
    <w:rsid w:val="00BB5816"/>
    <w:rsid w:val="00C00700"/>
    <w:rsid w:val="00C1316B"/>
    <w:rsid w:val="00E53D98"/>
    <w:rsid w:val="00E5767C"/>
    <w:rsid w:val="00EF13F5"/>
    <w:rsid w:val="00F5261C"/>
    <w:rsid w:val="00FD2ABB"/>
    <w:rsid w:val="00FE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5DB0C"/>
  <w15:chartTrackingRefBased/>
  <w15:docId w15:val="{EDDF23D6-C2F5-A24F-9538-85740BC0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anahenley/Library/Containers/com.microsoft.Word/Data/Library/Application%20Support/Microsoft/Office/16.0/DTS/en-US%7b69CA0C82-F9AF-6842-B9F9-F36E73F8098A%7d/%7b1A606E3A-3C82-074C-B7B6-2806DCD88515%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41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diana@naturalccs.com</dc:creator>
  <cp:keywords/>
  <dc:description/>
  <cp:lastModifiedBy>Chad Henley</cp:lastModifiedBy>
  <cp:revision>6</cp:revision>
  <dcterms:created xsi:type="dcterms:W3CDTF">2021-10-19T17:41:00Z</dcterms:created>
  <dcterms:modified xsi:type="dcterms:W3CDTF">2021-10-19T19:23:00Z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